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61BC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496F753" w14:textId="4CBC4EB4" w:rsidR="00285FC0" w:rsidRDefault="00CA3F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PLAINT NOTE </w:t>
      </w:r>
      <w:r w:rsidR="00285FC0">
        <w:rPr>
          <w:rFonts w:asciiTheme="minorHAnsi" w:hAnsiTheme="minorHAnsi" w:cs="Calibri"/>
          <w:b/>
          <w:bCs/>
          <w:sz w:val="28"/>
        </w:rPr>
        <w:t>–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285FC0">
        <w:rPr>
          <w:rFonts w:asciiTheme="minorHAnsi" w:hAnsiTheme="minorHAnsi" w:cs="Calibri"/>
          <w:b/>
          <w:bCs/>
          <w:sz w:val="28"/>
        </w:rPr>
        <w:t xml:space="preserve">ORIGINATING APPLICATION – </w:t>
      </w:r>
    </w:p>
    <w:p w14:paraId="65684A1A" w14:textId="03F8C31C" w:rsidR="007D3511" w:rsidRPr="00C673C7" w:rsidRDefault="007E6CE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APPEAL AGAINST ADMINISTRATIVE DECISION</w:t>
      </w:r>
      <w:r w:rsidR="00754EE2">
        <w:rPr>
          <w:rFonts w:asciiTheme="minorHAnsi" w:hAnsiTheme="minorHAnsi" w:cs="Calibri"/>
          <w:b/>
          <w:bCs/>
          <w:sz w:val="28"/>
        </w:rPr>
        <w:t xml:space="preserve"> </w:t>
      </w:r>
      <w:bookmarkStart w:id="0" w:name="_GoBack"/>
      <w:bookmarkEnd w:id="0"/>
    </w:p>
    <w:p w14:paraId="6ECE05FE" w14:textId="77777777" w:rsidR="0067665A" w:rsidRDefault="0067665A" w:rsidP="0067665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>
        <w:rPr>
          <w:rFonts w:cs="Calibri"/>
          <w:iCs/>
        </w:rPr>
        <w:t xml:space="preserve">WARDENS </w:t>
      </w:r>
      <w:r w:rsidRPr="00FE64BD">
        <w:rPr>
          <w:rFonts w:cs="Calibri"/>
          <w:iCs/>
        </w:rPr>
        <w:t xml:space="preserve">COURT </w:t>
      </w:r>
      <w:r w:rsidRPr="00FE64BD">
        <w:rPr>
          <w:rFonts w:cs="Calibri"/>
          <w:bCs/>
        </w:rPr>
        <w:t xml:space="preserve">OF SOUTH AUSTRALIA </w:t>
      </w:r>
    </w:p>
    <w:p w14:paraId="70C8CD9E" w14:textId="77777777" w:rsidR="0067665A" w:rsidRPr="00FE64BD" w:rsidRDefault="0067665A" w:rsidP="00295FC0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bCs/>
        </w:rPr>
      </w:pPr>
      <w:r>
        <w:rPr>
          <w:rFonts w:cs="Calibri"/>
          <w:bCs/>
        </w:rPr>
        <w:t>CIVIL JURISDICTION</w:t>
      </w:r>
    </w:p>
    <w:p w14:paraId="43F39230" w14:textId="71FB815A" w:rsidR="007D3511" w:rsidRDefault="00A648B8" w:rsidP="00295FC0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67665A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67665A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3F4404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D46028">
        <w:rPr>
          <w:rFonts w:asciiTheme="minorHAnsi" w:hAnsiTheme="minorHAnsi" w:cs="Calibri"/>
          <w:b/>
          <w:sz w:val="12"/>
        </w:rPr>
        <w:t xml:space="preserve"> if more than one</w:t>
      </w:r>
      <w:r>
        <w:rPr>
          <w:rFonts w:asciiTheme="minorHAnsi" w:hAnsiTheme="minorHAnsi" w:cs="Calibri"/>
          <w:b/>
          <w:sz w:val="12"/>
        </w:rPr>
        <w:t>.</w:t>
      </w:r>
    </w:p>
    <w:p w14:paraId="21D23356" w14:textId="77777777" w:rsidR="00295FC0" w:rsidRDefault="00295FC0" w:rsidP="00295FC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180825D0" w14:textId="77777777" w:rsidR="00295FC0" w:rsidRDefault="00295FC0" w:rsidP="00295FC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First Applicant</w:t>
      </w:r>
    </w:p>
    <w:p w14:paraId="0B9F5F8D" w14:textId="77777777" w:rsidR="00295FC0" w:rsidRDefault="00295FC0" w:rsidP="00295FC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C216688" w14:textId="77777777" w:rsidR="00295FC0" w:rsidRDefault="00295FC0" w:rsidP="00295FC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First Respondent</w:t>
      </w:r>
    </w:p>
    <w:p w14:paraId="28676618" w14:textId="77777777" w:rsidR="00295FC0" w:rsidRDefault="00295FC0" w:rsidP="00295FC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1C475C5" w14:textId="77777777" w:rsidR="00295FC0" w:rsidRDefault="00295FC0" w:rsidP="00295FC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>
        <w:rPr>
          <w:rFonts w:cs="Calibri"/>
          <w:bCs/>
        </w:rPr>
        <w:t>First Interested Party</w:t>
      </w:r>
      <w:bookmarkEnd w:id="1"/>
      <w:bookmarkEnd w:id="2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726DC" w:rsidRPr="00E726DC" w14:paraId="0E62A34D" w14:textId="77777777" w:rsidTr="00295FC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5931CB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r w:rsidRPr="00E726DC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ED7F870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52B03974" w14:textId="77777777" w:rsidTr="00295FC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91F86CD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98371C4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E726DC" w:rsidRPr="00E726DC" w14:paraId="415B045F" w14:textId="77777777" w:rsidTr="00295FC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D98FB65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3"/>
            <w:r w:rsidRPr="00E726DC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00F12CE2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F538FC0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3BE94B1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726DC" w:rsidRPr="00E726DC" w14:paraId="236297A3" w14:textId="77777777" w:rsidTr="00295FC0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BC38195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64F1F7F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783A54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E726DC" w:rsidRPr="00E726DC" w14:paraId="5A9AD8F6" w14:textId="77777777" w:rsidTr="00295FC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8600A01" w14:textId="30DEFB5C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76C8E46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72A7DEFF" w14:textId="77777777" w:rsidTr="00295FC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8244CA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D95B0AD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726DC" w:rsidRPr="00E726DC" w14:paraId="523A0C66" w14:textId="77777777" w:rsidTr="00295FC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D22D5A6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6B0245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042D70D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F40DA3A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600A801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79B61DF8" w14:textId="77777777" w:rsidTr="00295FC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7FA7D53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FA68B93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3458FF9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B109D1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8D25FE8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726DC" w:rsidRPr="00E726DC" w14:paraId="36A3F0B1" w14:textId="77777777" w:rsidTr="00295FC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AA8B95D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5DC11CF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4138EDC9" w14:textId="77777777" w:rsidTr="00295FC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557C82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C9668A2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726DC" w:rsidRPr="00E726DC" w14:paraId="083C5CD9" w14:textId="77777777" w:rsidTr="00295FC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007172E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B110D69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68E99C08" w14:textId="77777777" w:rsidTr="00295FC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C2B34C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E652281" w14:textId="77777777" w:rsidR="00E726DC" w:rsidRPr="00E726DC" w:rsidRDefault="00E726DC" w:rsidP="00E726D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37211C7D" w14:textId="6513D1B2" w:rsidR="00234EC0" w:rsidRDefault="00E726DC" w:rsidP="00234EC0">
      <w:pPr>
        <w:ind w:right="141"/>
        <w:rPr>
          <w:rFonts w:asciiTheme="minorHAnsi" w:hAnsiTheme="minorHAnsi" w:cs="Calibri"/>
        </w:rPr>
      </w:pPr>
      <w:r w:rsidRPr="00E726DC">
        <w:rPr>
          <w:rFonts w:eastAsia="Calibri" w:cs="Arial"/>
          <w:b/>
          <w:sz w:val="12"/>
          <w:szCs w:val="22"/>
        </w:rPr>
        <w:t xml:space="preserve">Duplicate panel if </w:t>
      </w:r>
      <w:r w:rsidRPr="00ED6D81">
        <w:rPr>
          <w:rFonts w:eastAsia="Calibri" w:cs="Arial"/>
          <w:b/>
          <w:sz w:val="12"/>
          <w:szCs w:val="22"/>
        </w:rPr>
        <w:t>multiple Applicants</w:t>
      </w:r>
      <w:bookmarkEnd w:id="5"/>
    </w:p>
    <w:p w14:paraId="1837A221" w14:textId="77777777" w:rsidR="002C23EC" w:rsidRDefault="002C23EC" w:rsidP="0067665A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726DC" w:rsidRPr="00E726DC" w14:paraId="30CC80A4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76F3ECF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57271"/>
            <w:r w:rsidRPr="00E726DC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1C940EC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08D15202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06FE46D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4F9B0310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E726DC" w:rsidRPr="00E726DC" w14:paraId="011FF84B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143DE5B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3B63BC7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6868B071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2851529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6899D6A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726DC" w:rsidRPr="00E726DC" w14:paraId="3C4F7CAE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345BD17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573CD41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69635C3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B99837B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B55F973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2F3D34E5" w14:textId="77777777" w:rsidTr="00026961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506EF920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C581944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ACE1AF8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FED910E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7E2B4C1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726DC" w:rsidRPr="00E726DC" w14:paraId="70C76AF8" w14:textId="77777777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A22F46E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A08057E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687ED77E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D5F8EC7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5F5244F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726DC" w:rsidRPr="00E726DC" w14:paraId="225C2599" w14:textId="77777777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51DF315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726DC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9036590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726DC" w:rsidRPr="00E726DC" w14:paraId="171840CD" w14:textId="77777777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41B21B8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FE96017" w14:textId="77777777" w:rsidR="00E726DC" w:rsidRPr="00E726DC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726DC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E726DC" w:rsidRPr="00E726DC" w14:paraId="22DFDBFE" w14:textId="77777777" w:rsidTr="00026961">
        <w:tblPrEx>
          <w:jc w:val="left"/>
        </w:tblPrEx>
        <w:tc>
          <w:tcPr>
            <w:tcW w:w="2580" w:type="dxa"/>
          </w:tcPr>
          <w:p w14:paraId="187AC846" w14:textId="77777777" w:rsidR="00E726DC" w:rsidRPr="00544195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4195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3961EA11" w14:textId="77777777" w:rsidR="00E726DC" w:rsidRPr="00544195" w:rsidRDefault="00E726DC" w:rsidP="00E726DC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4195">
              <w:rPr>
                <w:rFonts w:cs="Arial"/>
                <w:szCs w:val="22"/>
                <w:lang w:val="en-US"/>
              </w:rPr>
              <w:t xml:space="preserve">[    </w:t>
            </w:r>
            <w:proofErr w:type="gramStart"/>
            <w:r w:rsidRPr="00544195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544195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7C5D5056" w14:textId="77777777" w:rsidR="00E726DC" w:rsidRPr="00544195" w:rsidRDefault="00E726DC" w:rsidP="00E726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4195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63E8E439" w14:textId="010776B8" w:rsidR="00234EC0" w:rsidRDefault="00E726DC" w:rsidP="00234EC0">
      <w:pPr>
        <w:ind w:right="141"/>
        <w:rPr>
          <w:rFonts w:asciiTheme="minorHAnsi" w:hAnsiTheme="minorHAnsi" w:cs="Calibri"/>
        </w:rPr>
      </w:pPr>
      <w:r w:rsidRPr="00E726DC">
        <w:rPr>
          <w:rFonts w:eastAsia="Calibri" w:cs="Arial"/>
          <w:b/>
          <w:sz w:val="12"/>
          <w:szCs w:val="22"/>
        </w:rPr>
        <w:t>Duplicate panel if multiple Respondents</w:t>
      </w:r>
      <w:bookmarkEnd w:id="7"/>
    </w:p>
    <w:p w14:paraId="6C0F4ABF" w14:textId="19BC3482" w:rsidR="00A648B8" w:rsidRDefault="00A648B8" w:rsidP="0067665A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2073"/>
        <w:gridCol w:w="2090"/>
        <w:gridCol w:w="2454"/>
        <w:gridCol w:w="1297"/>
      </w:tblGrid>
      <w:tr w:rsidR="00825626" w:rsidRPr="00900581" w14:paraId="6699A17A" w14:textId="77777777" w:rsidTr="00680A91">
        <w:trPr>
          <w:cantSplit/>
        </w:trPr>
        <w:tc>
          <w:tcPr>
            <w:tcW w:w="2543" w:type="dxa"/>
          </w:tcPr>
          <w:p w14:paraId="46BA7541" w14:textId="3C13F4D9" w:rsidR="00825626" w:rsidRPr="00900581" w:rsidRDefault="00825626" w:rsidP="00680A91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Interested Part</w:t>
            </w:r>
            <w:r w:rsidR="00234EC0">
              <w:rPr>
                <w:rFonts w:asciiTheme="minorHAnsi" w:hAnsiTheme="minorHAnsi" w:cs="Calibri"/>
              </w:rPr>
              <w:t>y</w:t>
            </w:r>
          </w:p>
        </w:tc>
        <w:tc>
          <w:tcPr>
            <w:tcW w:w="7914" w:type="dxa"/>
            <w:gridSpan w:val="4"/>
          </w:tcPr>
          <w:p w14:paraId="40582255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489C65A5" w14:textId="77777777" w:rsidR="00825626" w:rsidRDefault="00825626" w:rsidP="00234EC0">
            <w:pPr>
              <w:rPr>
                <w:rFonts w:asciiTheme="minorHAnsi" w:hAnsiTheme="minorHAnsi" w:cs="Calibri"/>
              </w:rPr>
            </w:pPr>
          </w:p>
          <w:p w14:paraId="7C33B452" w14:textId="32F43486" w:rsidR="0067665A" w:rsidRPr="0080162A" w:rsidRDefault="0067665A" w:rsidP="00234EC0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Full Name (including Also Known as, capacity (</w:t>
            </w:r>
            <w:proofErr w:type="spellStart"/>
            <w:r>
              <w:rPr>
                <w:rFonts w:asciiTheme="minorHAnsi" w:hAnsiTheme="minorHAnsi" w:cs="Calibri"/>
                <w:b/>
                <w:sz w:val="12"/>
              </w:rPr>
              <w:t>eg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825626" w:rsidRPr="00900581" w14:paraId="3B56EBC7" w14:textId="77777777" w:rsidTr="00680A91">
        <w:trPr>
          <w:cantSplit/>
          <w:trHeight w:val="87"/>
        </w:trPr>
        <w:tc>
          <w:tcPr>
            <w:tcW w:w="2543" w:type="dxa"/>
            <w:vMerge w:val="restart"/>
          </w:tcPr>
          <w:p w14:paraId="2ED4B08B" w14:textId="77777777" w:rsidR="00825626" w:rsidRPr="00900581" w:rsidRDefault="00825626" w:rsidP="00680A91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Address</w:t>
            </w:r>
          </w:p>
        </w:tc>
        <w:tc>
          <w:tcPr>
            <w:tcW w:w="7914" w:type="dxa"/>
            <w:gridSpan w:val="4"/>
          </w:tcPr>
          <w:p w14:paraId="30859B90" w14:textId="77777777" w:rsidR="00825626" w:rsidRDefault="00825626" w:rsidP="00680A91">
            <w:pPr>
              <w:jc w:val="left"/>
              <w:rPr>
                <w:rFonts w:asciiTheme="minorHAnsi" w:hAnsiTheme="minorHAnsi" w:cs="Calibri"/>
                <w:b/>
                <w:sz w:val="14"/>
              </w:rPr>
            </w:pPr>
          </w:p>
          <w:p w14:paraId="10ADBFB4" w14:textId="77777777" w:rsidR="00825626" w:rsidRDefault="00825626" w:rsidP="00680A91">
            <w:pPr>
              <w:jc w:val="left"/>
              <w:rPr>
                <w:rFonts w:asciiTheme="minorHAnsi" w:hAnsiTheme="minorHAnsi" w:cs="Calibri"/>
                <w:b/>
                <w:sz w:val="14"/>
              </w:rPr>
            </w:pPr>
          </w:p>
          <w:p w14:paraId="74A00E71" w14:textId="77777777" w:rsidR="00825626" w:rsidRPr="0080162A" w:rsidRDefault="00825626" w:rsidP="00680A91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Street Address including unit or level number and name of property if required</w:t>
            </w:r>
          </w:p>
        </w:tc>
      </w:tr>
      <w:tr w:rsidR="00825626" w:rsidRPr="00900581" w14:paraId="7668812C" w14:textId="77777777" w:rsidTr="00680A91">
        <w:trPr>
          <w:cantSplit/>
          <w:trHeight w:val="86"/>
        </w:trPr>
        <w:tc>
          <w:tcPr>
            <w:tcW w:w="2543" w:type="dxa"/>
            <w:vMerge/>
          </w:tcPr>
          <w:p w14:paraId="10A00C56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</w:tc>
        <w:tc>
          <w:tcPr>
            <w:tcW w:w="2073" w:type="dxa"/>
          </w:tcPr>
          <w:p w14:paraId="6705E6F4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687A02D1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2BCB0683" w14:textId="77777777" w:rsidR="00825626" w:rsidRPr="00900581" w:rsidRDefault="00825626" w:rsidP="00680A91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City/town/suburb</w:t>
            </w:r>
          </w:p>
        </w:tc>
        <w:tc>
          <w:tcPr>
            <w:tcW w:w="2090" w:type="dxa"/>
          </w:tcPr>
          <w:p w14:paraId="26C5895D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br/>
            </w:r>
          </w:p>
          <w:p w14:paraId="033369FD" w14:textId="77777777" w:rsidR="00825626" w:rsidRPr="0080162A" w:rsidRDefault="00825626" w:rsidP="00680A91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State</w:t>
            </w:r>
          </w:p>
        </w:tc>
        <w:tc>
          <w:tcPr>
            <w:tcW w:w="2454" w:type="dxa"/>
          </w:tcPr>
          <w:p w14:paraId="6675C109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4E7B63F7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6EB6E893" w14:textId="77777777" w:rsidR="00825626" w:rsidRPr="00900581" w:rsidRDefault="00825626" w:rsidP="00680A91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Postcode</w:t>
            </w:r>
          </w:p>
        </w:tc>
        <w:tc>
          <w:tcPr>
            <w:tcW w:w="1297" w:type="dxa"/>
          </w:tcPr>
          <w:p w14:paraId="7A05342D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34AFAE64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52C1F889" w14:textId="77777777" w:rsidR="00825626" w:rsidRPr="00900581" w:rsidRDefault="00825626" w:rsidP="00680A91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Country</w:t>
            </w:r>
          </w:p>
        </w:tc>
      </w:tr>
      <w:tr w:rsidR="00825626" w:rsidRPr="00900581" w14:paraId="0D0FD02F" w14:textId="77777777" w:rsidTr="00680A91">
        <w:trPr>
          <w:cantSplit/>
        </w:trPr>
        <w:tc>
          <w:tcPr>
            <w:tcW w:w="2543" w:type="dxa"/>
            <w:vMerge/>
          </w:tcPr>
          <w:p w14:paraId="22307A49" w14:textId="77777777" w:rsidR="00825626" w:rsidRPr="00900581" w:rsidRDefault="00825626" w:rsidP="00680A91">
            <w:pPr>
              <w:rPr>
                <w:rFonts w:asciiTheme="minorHAnsi" w:hAnsiTheme="minorHAnsi" w:cs="Calibri"/>
              </w:rPr>
            </w:pPr>
          </w:p>
        </w:tc>
        <w:tc>
          <w:tcPr>
            <w:tcW w:w="7914" w:type="dxa"/>
            <w:gridSpan w:val="4"/>
          </w:tcPr>
          <w:p w14:paraId="38CFFB64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1DEC0000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01C8BD38" w14:textId="77777777" w:rsidR="00825626" w:rsidRPr="0080162A" w:rsidRDefault="00825626" w:rsidP="00680A91">
            <w:pPr>
              <w:jc w:val="left"/>
              <w:rPr>
                <w:rFonts w:asciiTheme="minorHAnsi" w:hAnsiTheme="minorHAnsi" w:cs="Calibri"/>
              </w:rPr>
            </w:pPr>
            <w:r w:rsidRPr="00B85A08">
              <w:rPr>
                <w:rFonts w:asciiTheme="minorHAnsi" w:hAnsiTheme="minorHAnsi" w:cs="Calibri"/>
                <w:b/>
                <w:sz w:val="12"/>
              </w:rPr>
              <w:t>Email address</w:t>
            </w:r>
          </w:p>
        </w:tc>
      </w:tr>
      <w:tr w:rsidR="00825626" w:rsidRPr="00900581" w14:paraId="0D33623F" w14:textId="77777777" w:rsidTr="00680A91">
        <w:trPr>
          <w:cantSplit/>
        </w:trPr>
        <w:tc>
          <w:tcPr>
            <w:tcW w:w="2543" w:type="dxa"/>
          </w:tcPr>
          <w:p w14:paraId="3EA54D02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 Details</w:t>
            </w:r>
          </w:p>
        </w:tc>
        <w:tc>
          <w:tcPr>
            <w:tcW w:w="7914" w:type="dxa"/>
            <w:gridSpan w:val="4"/>
          </w:tcPr>
          <w:p w14:paraId="66881FDD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0F3B4ED5" w14:textId="77777777" w:rsidR="00825626" w:rsidRDefault="00825626" w:rsidP="00680A91">
            <w:pPr>
              <w:rPr>
                <w:rFonts w:asciiTheme="minorHAnsi" w:hAnsiTheme="minorHAnsi" w:cs="Calibri"/>
              </w:rPr>
            </w:pPr>
          </w:p>
          <w:p w14:paraId="714C0A48" w14:textId="77777777" w:rsidR="00825626" w:rsidRPr="00900581" w:rsidRDefault="00825626" w:rsidP="00680A91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Type - Number</w:t>
            </w:r>
          </w:p>
        </w:tc>
      </w:tr>
      <w:tr w:rsidR="004F21F0" w:rsidRPr="00900581" w14:paraId="5908FF6A" w14:textId="77777777" w:rsidTr="00680A91">
        <w:trPr>
          <w:cantSplit/>
        </w:trPr>
        <w:tc>
          <w:tcPr>
            <w:tcW w:w="2543" w:type="dxa"/>
          </w:tcPr>
          <w:p w14:paraId="66D605F6" w14:textId="6862332A" w:rsidR="004F21F0" w:rsidRPr="00544195" w:rsidRDefault="004F21F0" w:rsidP="004F21F0">
            <w:pPr>
              <w:rPr>
                <w:rFonts w:asciiTheme="minorHAnsi" w:hAnsiTheme="minorHAnsi" w:cs="Calibri"/>
              </w:rPr>
            </w:pPr>
            <w:r w:rsidRPr="00544195">
              <w:rPr>
                <w:rFonts w:asciiTheme="minorHAnsi" w:hAnsiTheme="minorHAnsi" w:cs="Calibri"/>
              </w:rPr>
              <w:t>Service</w:t>
            </w:r>
          </w:p>
        </w:tc>
        <w:tc>
          <w:tcPr>
            <w:tcW w:w="7914" w:type="dxa"/>
            <w:gridSpan w:val="4"/>
          </w:tcPr>
          <w:p w14:paraId="1A51D2EA" w14:textId="77777777" w:rsidR="004F21F0" w:rsidRPr="00544195" w:rsidRDefault="004F21F0" w:rsidP="004F21F0">
            <w:pPr>
              <w:rPr>
                <w:rFonts w:asciiTheme="minorHAnsi" w:hAnsiTheme="minorHAnsi" w:cs="Calibri"/>
              </w:rPr>
            </w:pPr>
          </w:p>
          <w:p w14:paraId="501509C3" w14:textId="7EDE5D39" w:rsidR="004F21F0" w:rsidRPr="00544195" w:rsidRDefault="004F21F0" w:rsidP="004F21F0">
            <w:pPr>
              <w:rPr>
                <w:rFonts w:asciiTheme="minorHAnsi" w:hAnsiTheme="minorHAnsi" w:cs="Calibri"/>
              </w:rPr>
            </w:pPr>
            <w:r w:rsidRPr="00544195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544195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544195">
              <w:rPr>
                <w:rFonts w:asciiTheme="minorHAnsi" w:hAnsiTheme="minorHAnsi" w:cs="Calibri"/>
              </w:rPr>
              <w:t xml:space="preserve"> Sheriff service requested for this Interested Party </w:t>
            </w:r>
          </w:p>
          <w:p w14:paraId="522464DE" w14:textId="77777777" w:rsidR="004F21F0" w:rsidRPr="00544195" w:rsidRDefault="004F21F0" w:rsidP="004F21F0">
            <w:pPr>
              <w:rPr>
                <w:rFonts w:asciiTheme="minorHAnsi" w:hAnsiTheme="minorHAnsi" w:cs="Calibri"/>
              </w:rPr>
            </w:pPr>
          </w:p>
          <w:p w14:paraId="3BAF8EE0" w14:textId="593E691F" w:rsidR="004F21F0" w:rsidRPr="00544195" w:rsidRDefault="004F21F0" w:rsidP="004F21F0">
            <w:pPr>
              <w:rPr>
                <w:rFonts w:asciiTheme="minorHAnsi" w:hAnsiTheme="minorHAnsi" w:cs="Calibri"/>
              </w:rPr>
            </w:pPr>
            <w:r w:rsidRPr="00544195">
              <w:rPr>
                <w:rFonts w:asciiTheme="minorHAnsi" w:hAnsiTheme="minorHAnsi" w:cs="Calibri"/>
                <w:b/>
                <w:sz w:val="12"/>
              </w:rPr>
              <w:t>If requested mark with an ‘x’</w:t>
            </w:r>
          </w:p>
        </w:tc>
      </w:tr>
    </w:tbl>
    <w:p w14:paraId="6598A9E9" w14:textId="14B58BD7" w:rsidR="00234EC0" w:rsidRDefault="00234EC0" w:rsidP="00234EC0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Interested Parties</w:t>
      </w:r>
    </w:p>
    <w:p w14:paraId="38E51098" w14:textId="77777777" w:rsidR="00825626" w:rsidRDefault="00825626" w:rsidP="0067665A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32ACC" w:rsidRPr="00900581" w14:paraId="06582D6A" w14:textId="77777777" w:rsidTr="00832ACC">
        <w:tc>
          <w:tcPr>
            <w:tcW w:w="5000" w:type="pct"/>
          </w:tcPr>
          <w:p w14:paraId="0DC362DD" w14:textId="71071A37" w:rsidR="00832ACC" w:rsidRPr="00E726DC" w:rsidRDefault="00832ACC" w:rsidP="00E726DC">
            <w:pPr>
              <w:tabs>
                <w:tab w:val="left" w:pos="6237"/>
                <w:tab w:val="right" w:leader="dot" w:pos="10206"/>
              </w:tabs>
              <w:spacing w:before="120" w:after="240"/>
              <w:ind w:right="142"/>
              <w:jc w:val="left"/>
              <w:rPr>
                <w:rFonts w:cs="Arial"/>
                <w:b/>
                <w:bCs/>
              </w:rPr>
            </w:pPr>
            <w:r w:rsidRPr="00E726DC">
              <w:rPr>
                <w:rFonts w:cs="Arial"/>
                <w:b/>
              </w:rPr>
              <w:t>Appeal details</w:t>
            </w:r>
          </w:p>
          <w:p w14:paraId="76264C06" w14:textId="2AD214D8" w:rsidR="00832ACC" w:rsidRPr="000922CC" w:rsidRDefault="00832ACC" w:rsidP="00E726DC">
            <w:pPr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sz w:val="18"/>
                <w:szCs w:val="18"/>
              </w:rPr>
            </w:pPr>
            <w:r w:rsidRPr="000922CC">
              <w:rPr>
                <w:rFonts w:cs="Arial"/>
              </w:rPr>
              <w:t xml:space="preserve">Matter type: </w:t>
            </w:r>
          </w:p>
          <w:p w14:paraId="4FC60B55" w14:textId="13C282DC" w:rsidR="000922CC" w:rsidRDefault="00832ACC" w:rsidP="00832ACC">
            <w:pPr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</w:rPr>
            </w:pPr>
            <w:r w:rsidRPr="000922CC">
              <w:rPr>
                <w:rFonts w:cs="Arial"/>
              </w:rPr>
              <w:t>The App</w:t>
            </w:r>
            <w:r w:rsidR="003C4398">
              <w:rPr>
                <w:rFonts w:cs="Arial"/>
              </w:rPr>
              <w:t>lic</w:t>
            </w:r>
            <w:r w:rsidRPr="000922CC">
              <w:rPr>
                <w:rFonts w:cs="Arial"/>
              </w:rPr>
              <w:t xml:space="preserve">ant appeals to the Court against the decision identified below that </w:t>
            </w:r>
          </w:p>
          <w:p w14:paraId="3A941CB7" w14:textId="6F12A05B" w:rsidR="00832ACC" w:rsidRPr="000922CC" w:rsidRDefault="008C17A2" w:rsidP="00832ACC">
            <w:pPr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832ACC" w:rsidRPr="000922CC">
              <w:rPr>
                <w:rFonts w:cs="Arial"/>
                <w:b/>
                <w:bCs/>
                <w:sz w:val="12"/>
                <w:szCs w:val="12"/>
              </w:rPr>
              <w:t>ummary of decision in one sentence</w:t>
            </w:r>
          </w:p>
          <w:p w14:paraId="23ECBC1C" w14:textId="695D1759" w:rsidR="000922CC" w:rsidRDefault="00832ACC" w:rsidP="00E726DC">
            <w:pPr>
              <w:tabs>
                <w:tab w:val="left" w:pos="6237"/>
                <w:tab w:val="right" w:leader="dot" w:pos="10206"/>
              </w:tabs>
              <w:spacing w:before="360"/>
              <w:ind w:right="142"/>
              <w:jc w:val="left"/>
              <w:rPr>
                <w:rFonts w:cs="Arial"/>
              </w:rPr>
            </w:pPr>
            <w:r w:rsidRPr="000922CC">
              <w:rPr>
                <w:rFonts w:cs="Arial"/>
              </w:rPr>
              <w:t xml:space="preserve">This Appeal is brought under </w:t>
            </w:r>
            <w:r w:rsidR="00754EE2">
              <w:rPr>
                <w:rFonts w:cs="Arial"/>
              </w:rPr>
              <w:t>section 73L of the Mining Act 1971.</w:t>
            </w:r>
          </w:p>
          <w:p w14:paraId="2D6AED18" w14:textId="43CC7B1C" w:rsidR="00832ACC" w:rsidRPr="000922CC" w:rsidRDefault="00832ACC" w:rsidP="00832ACC">
            <w:pPr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  <w:b/>
                <w:sz w:val="12"/>
                <w:szCs w:val="12"/>
              </w:rPr>
            </w:pPr>
            <w:r w:rsidRPr="000922CC">
              <w:rPr>
                <w:rFonts w:cs="Arial"/>
                <w:b/>
                <w:sz w:val="12"/>
                <w:szCs w:val="12"/>
              </w:rPr>
              <w:t>Act and sectio</w:t>
            </w:r>
            <w:r w:rsidR="008C17A2">
              <w:rPr>
                <w:rFonts w:cs="Arial"/>
                <w:b/>
                <w:sz w:val="12"/>
                <w:szCs w:val="12"/>
              </w:rPr>
              <w:t xml:space="preserve">n or other </w:t>
            </w:r>
            <w:proofErr w:type="gramStart"/>
            <w:r w:rsidR="008C17A2">
              <w:rPr>
                <w:rFonts w:cs="Arial"/>
                <w:b/>
                <w:sz w:val="12"/>
                <w:szCs w:val="12"/>
              </w:rPr>
              <w:t>particular provision</w:t>
            </w:r>
            <w:proofErr w:type="gramEnd"/>
          </w:p>
          <w:p w14:paraId="4A150B3D" w14:textId="77777777" w:rsidR="00832ACC" w:rsidRPr="000922CC" w:rsidRDefault="00832ACC" w:rsidP="00E726DC">
            <w:pPr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b/>
                <w:bCs/>
              </w:rPr>
            </w:pPr>
            <w:r w:rsidRPr="000922CC">
              <w:rPr>
                <w:rFonts w:cs="Arial"/>
                <w:b/>
                <w:bCs/>
              </w:rPr>
              <w:t>Decision subject of appeal</w:t>
            </w:r>
          </w:p>
          <w:p w14:paraId="1EAD7750" w14:textId="23A77B83" w:rsidR="00832ACC" w:rsidRPr="000922CC" w:rsidRDefault="00832ACC" w:rsidP="00E726DC">
            <w:pPr>
              <w:tabs>
                <w:tab w:val="left" w:pos="6237"/>
                <w:tab w:val="right" w:leader="dot" w:pos="10206"/>
              </w:tabs>
              <w:spacing w:before="240" w:after="240"/>
              <w:ind w:right="142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 xml:space="preserve">Date of decision: </w:t>
            </w:r>
          </w:p>
          <w:p w14:paraId="0E6651E0" w14:textId="4EDE2CCD" w:rsidR="00832ACC" w:rsidRPr="000922CC" w:rsidRDefault="00832ACC" w:rsidP="00E726DC">
            <w:pPr>
              <w:tabs>
                <w:tab w:val="left" w:pos="426"/>
                <w:tab w:val="right" w:pos="10206"/>
              </w:tabs>
              <w:spacing w:before="240" w:after="240"/>
              <w:ind w:right="141"/>
              <w:jc w:val="left"/>
              <w:rPr>
                <w:rFonts w:cs="Arial"/>
                <w:i/>
              </w:rPr>
            </w:pPr>
            <w:r w:rsidRPr="000922CC">
              <w:rPr>
                <w:rFonts w:cs="Arial"/>
              </w:rPr>
              <w:t>Date notice of decision received:</w:t>
            </w:r>
            <w:r w:rsidRPr="000922CC">
              <w:rPr>
                <w:rFonts w:cs="Arial"/>
                <w:b/>
              </w:rPr>
              <w:t xml:space="preserve"> </w:t>
            </w:r>
          </w:p>
          <w:p w14:paraId="39099EC9" w14:textId="387B32AD" w:rsidR="000922CC" w:rsidRDefault="00832ACC" w:rsidP="00E726DC">
            <w:pPr>
              <w:tabs>
                <w:tab w:val="left" w:pos="6237"/>
                <w:tab w:val="right" w:leader="dot" w:pos="10206"/>
              </w:tabs>
              <w:spacing w:before="240" w:after="240"/>
              <w:ind w:right="141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 xml:space="preserve">Tribunal/agency/decision maker being reviewed: </w:t>
            </w:r>
            <w:r w:rsidR="00754EE2">
              <w:rPr>
                <w:rFonts w:cs="Arial"/>
                <w:bCs/>
              </w:rPr>
              <w:t>Director of Mines</w:t>
            </w:r>
          </w:p>
          <w:p w14:paraId="0CF63777" w14:textId="418F2609" w:rsidR="00CC651A" w:rsidRDefault="00832ACC" w:rsidP="00E726DC">
            <w:pPr>
              <w:tabs>
                <w:tab w:val="left" w:pos="6237"/>
                <w:tab w:val="right" w:leader="dot" w:pos="10206"/>
              </w:tabs>
              <w:spacing w:before="240" w:after="240"/>
              <w:ind w:right="141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>Name of individual decision maker</w:t>
            </w:r>
            <w:r w:rsidR="00234EC0">
              <w:rPr>
                <w:rFonts w:cs="Arial"/>
                <w:bCs/>
              </w:rPr>
              <w:t xml:space="preserve"> </w:t>
            </w:r>
            <w:r w:rsidR="006F6FAF">
              <w:rPr>
                <w:rFonts w:cs="Arial"/>
                <w:b/>
                <w:bCs/>
                <w:sz w:val="12"/>
                <w:szCs w:val="12"/>
              </w:rPr>
              <w:t>If known/applicable</w:t>
            </w:r>
            <w:r w:rsidRPr="000922CC">
              <w:rPr>
                <w:rFonts w:cs="Arial"/>
                <w:bCs/>
              </w:rPr>
              <w:t xml:space="preserve">: </w:t>
            </w:r>
          </w:p>
          <w:p w14:paraId="7C7ACFFB" w14:textId="480D219C" w:rsidR="00CC651A" w:rsidRDefault="00832ACC" w:rsidP="00E726DC">
            <w:pPr>
              <w:tabs>
                <w:tab w:val="left" w:pos="6237"/>
                <w:tab w:val="right" w:leader="dot" w:pos="10206"/>
              </w:tabs>
              <w:spacing w:before="240" w:after="240"/>
              <w:ind w:right="141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>Reference number of tribunal/agency/decision maker</w:t>
            </w:r>
            <w:r w:rsidR="00234EC0">
              <w:rPr>
                <w:rFonts w:cs="Arial"/>
                <w:bCs/>
              </w:rPr>
              <w:t xml:space="preserve"> </w:t>
            </w:r>
            <w:r w:rsidR="006F6FAF">
              <w:rPr>
                <w:rFonts w:cs="Arial"/>
                <w:b/>
                <w:bCs/>
                <w:sz w:val="12"/>
                <w:szCs w:val="12"/>
              </w:rPr>
              <w:t>If known</w:t>
            </w:r>
            <w:r w:rsidRPr="000922CC">
              <w:rPr>
                <w:rFonts w:cs="Arial"/>
                <w:bCs/>
              </w:rPr>
              <w:t xml:space="preserve">: </w:t>
            </w:r>
          </w:p>
          <w:p w14:paraId="563D6C9B" w14:textId="77777777" w:rsidR="00CC651A" w:rsidRDefault="00832ACC" w:rsidP="00832ACC">
            <w:pPr>
              <w:tabs>
                <w:tab w:val="left" w:pos="6237"/>
                <w:tab w:val="right" w:leader="dot" w:pos="10206"/>
              </w:tabs>
              <w:ind w:right="141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 xml:space="preserve">Orders challenged: </w:t>
            </w:r>
          </w:p>
          <w:p w14:paraId="46828085" w14:textId="7E465D06" w:rsidR="00832ACC" w:rsidRPr="00CC651A" w:rsidRDefault="008C17A2" w:rsidP="00832ACC">
            <w:pPr>
              <w:tabs>
                <w:tab w:val="left" w:pos="6237"/>
                <w:tab w:val="right" w:leader="dot" w:pos="10206"/>
              </w:tabs>
              <w:ind w:right="141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</w:t>
            </w:r>
            <w:r w:rsidR="00832ACC" w:rsidRPr="00CC651A">
              <w:rPr>
                <w:rFonts w:cs="Arial"/>
                <w:b/>
                <w:bCs/>
                <w:sz w:val="12"/>
                <w:szCs w:val="12"/>
              </w:rPr>
              <w:t xml:space="preserve">nly the orders sought to be reviewed </w:t>
            </w:r>
            <w:r>
              <w:rPr>
                <w:rFonts w:cs="Arial"/>
                <w:b/>
                <w:bCs/>
                <w:sz w:val="12"/>
                <w:szCs w:val="12"/>
              </w:rPr>
              <w:t>in separate numbered paragraphs</w:t>
            </w:r>
          </w:p>
          <w:p w14:paraId="17895485" w14:textId="54C3A061" w:rsidR="00832ACC" w:rsidRPr="00CC651A" w:rsidRDefault="00234EC0" w:rsidP="00E726DC">
            <w:pPr>
              <w:tabs>
                <w:tab w:val="left" w:pos="426"/>
                <w:tab w:val="right" w:pos="10206"/>
              </w:tabs>
              <w:spacing w:after="120"/>
              <w:ind w:left="447" w:right="142" w:hanging="447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E726DC">
              <w:rPr>
                <w:rFonts w:cs="Arial"/>
              </w:rPr>
              <w:tab/>
            </w:r>
          </w:p>
          <w:p w14:paraId="321B1F3D" w14:textId="77777777" w:rsidR="00832ACC" w:rsidRPr="000922CC" w:rsidRDefault="00832ACC" w:rsidP="00E726DC">
            <w:pPr>
              <w:tabs>
                <w:tab w:val="left" w:pos="6237"/>
                <w:tab w:val="right" w:leader="dot" w:pos="10206"/>
              </w:tabs>
              <w:spacing w:before="600"/>
              <w:ind w:right="141"/>
              <w:jc w:val="left"/>
              <w:rPr>
                <w:rFonts w:cs="Arial"/>
                <w:b/>
                <w:bCs/>
              </w:rPr>
            </w:pPr>
            <w:r w:rsidRPr="000922CC">
              <w:rPr>
                <w:rFonts w:cs="Arial"/>
                <w:b/>
                <w:bCs/>
              </w:rPr>
              <w:t>Orders sought</w:t>
            </w:r>
          </w:p>
          <w:p w14:paraId="558A4199" w14:textId="10B67302" w:rsidR="00832ACC" w:rsidRPr="00CC651A" w:rsidRDefault="008C17A2" w:rsidP="00832ACC">
            <w:pPr>
              <w:tabs>
                <w:tab w:val="left" w:pos="426"/>
                <w:tab w:val="right" w:pos="10206"/>
              </w:tabs>
              <w:ind w:right="141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</w:t>
            </w:r>
            <w:r w:rsidR="00832ACC" w:rsidRPr="00CC651A">
              <w:rPr>
                <w:rFonts w:cs="Arial"/>
                <w:b/>
                <w:sz w:val="12"/>
                <w:szCs w:val="12"/>
              </w:rPr>
              <w:t xml:space="preserve">rders sought in addition to or in place of the orders made </w:t>
            </w:r>
            <w:r>
              <w:rPr>
                <w:rFonts w:cs="Arial"/>
                <w:b/>
                <w:sz w:val="12"/>
                <w:szCs w:val="12"/>
              </w:rPr>
              <w:t>in separate numbered paragraphs</w:t>
            </w:r>
          </w:p>
          <w:p w14:paraId="79B23DCE" w14:textId="77777777" w:rsidR="00E726DC" w:rsidRPr="00CC651A" w:rsidRDefault="00E726DC" w:rsidP="00E726DC">
            <w:pPr>
              <w:tabs>
                <w:tab w:val="left" w:pos="426"/>
                <w:tab w:val="right" w:pos="10206"/>
              </w:tabs>
              <w:spacing w:after="120"/>
              <w:ind w:left="447" w:right="142" w:hanging="447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1BF715F7" w14:textId="77777777" w:rsidR="00D97B10" w:rsidRDefault="00D97B10" w:rsidP="00E726DC">
            <w:pPr>
              <w:spacing w:before="240"/>
              <w:ind w:right="57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  <w:r w:rsidRPr="00633955">
              <w:rPr>
                <w:rFonts w:cs="Arial"/>
              </w:rPr>
              <w:t xml:space="preserve">set out in the accompanying affidavit </w:t>
            </w:r>
            <w:r w:rsidRPr="004A31E1">
              <w:rPr>
                <w:rFonts w:asciiTheme="minorHAnsi" w:hAnsiTheme="minorHAnsi" w:cs="Calibri"/>
              </w:rPr>
              <w:t xml:space="preserve">sworn </w:t>
            </w:r>
          </w:p>
          <w:p w14:paraId="71126085" w14:textId="77777777" w:rsidR="00D97B10" w:rsidRPr="0012453C" w:rsidRDefault="00D97B10" w:rsidP="00130E38">
            <w:pPr>
              <w:spacing w:after="120"/>
              <w:ind w:right="57"/>
              <w:jc w:val="left"/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5105A5">
              <w:rPr>
                <w:rFonts w:asciiTheme="minorHAnsi" w:hAnsiTheme="minorHAnsi" w:cs="Calibri"/>
              </w:rPr>
              <w:t>by [</w:t>
            </w:r>
            <w:r w:rsidRPr="005105A5">
              <w:rPr>
                <w:rFonts w:asciiTheme="minorHAnsi" w:hAnsiTheme="minorHAnsi" w:cs="Calibri"/>
                <w:i/>
              </w:rPr>
              <w:t xml:space="preserve">full </w:t>
            </w:r>
            <w:proofErr w:type="gramStart"/>
            <w:r w:rsidRPr="005105A5">
              <w:rPr>
                <w:rFonts w:asciiTheme="minorHAnsi" w:hAnsiTheme="minorHAnsi" w:cs="Calibri"/>
                <w:i/>
              </w:rPr>
              <w:t>name</w:t>
            </w:r>
            <w:r w:rsidRPr="005105A5">
              <w:rPr>
                <w:rFonts w:asciiTheme="minorHAnsi" w:hAnsiTheme="minorHAnsi" w:cs="Calibri"/>
              </w:rPr>
              <w:t xml:space="preserve">]   </w:t>
            </w:r>
            <w:proofErr w:type="gramEnd"/>
            <w:r w:rsidRPr="005105A5">
              <w:rPr>
                <w:rFonts w:asciiTheme="minorHAnsi" w:hAnsiTheme="minorHAnsi" w:cs="Calibri"/>
              </w:rPr>
              <w:t xml:space="preserve">                                            on the          day of</w:t>
            </w:r>
            <w:r>
              <w:rPr>
                <w:rFonts w:asciiTheme="minorHAnsi" w:hAnsiTheme="minorHAnsi" w:cs="Calibri"/>
              </w:rPr>
              <w:t xml:space="preserve">                      20    .</w:t>
            </w:r>
          </w:p>
          <w:p w14:paraId="6E922FCD" w14:textId="77777777" w:rsidR="00130E38" w:rsidRPr="00E82D41" w:rsidRDefault="00130E38" w:rsidP="00130E38">
            <w:pPr>
              <w:keepNext/>
              <w:keepLines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E82D41">
              <w:rPr>
                <w:rFonts w:cs="Arial"/>
                <w:b/>
                <w:color w:val="000000" w:themeColor="text1"/>
                <w:sz w:val="12"/>
                <w:szCs w:val="12"/>
              </w:rPr>
              <w:lastRenderedPageBreak/>
              <w:t>If applicable</w:t>
            </w:r>
          </w:p>
          <w:p w14:paraId="7940B2CC" w14:textId="77777777" w:rsidR="00130E38" w:rsidRPr="00E82D41" w:rsidRDefault="00130E38" w:rsidP="00130E38">
            <w:pPr>
              <w:keepNext/>
              <w:keepLines/>
              <w:jc w:val="left"/>
              <w:rPr>
                <w:rFonts w:cs="Arial"/>
                <w:b/>
                <w:color w:val="000000" w:themeColor="text1"/>
              </w:rPr>
            </w:pPr>
            <w:r w:rsidRPr="00E82D41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42182888" w14:textId="77777777" w:rsidR="00130E38" w:rsidRPr="00E82D41" w:rsidRDefault="00130E38" w:rsidP="00130E38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E82D41">
              <w:rPr>
                <w:rFonts w:cs="Arial"/>
              </w:rPr>
              <w:t>The Applicant seeks an extension of time to bring this review pursuant to</w:t>
            </w:r>
          </w:p>
          <w:p w14:paraId="33D7BCF4" w14:textId="77777777" w:rsidR="00130E38" w:rsidRPr="00E82D41" w:rsidRDefault="00130E38" w:rsidP="00130E38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E82D41">
              <w:rPr>
                <w:rFonts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E82D41">
              <w:rPr>
                <w:rFonts w:cs="Arial"/>
                <w:b/>
                <w:sz w:val="12"/>
                <w:szCs w:val="12"/>
              </w:rPr>
              <w:t>particular provision</w:t>
            </w:r>
            <w:proofErr w:type="gramEnd"/>
          </w:p>
          <w:p w14:paraId="7678A46B" w14:textId="77777777" w:rsidR="00130E38" w:rsidRPr="00544195" w:rsidRDefault="00130E38" w:rsidP="00130E38">
            <w:pPr>
              <w:tabs>
                <w:tab w:val="left" w:pos="426"/>
                <w:tab w:val="right" w:pos="10206"/>
              </w:tabs>
              <w:spacing w:before="240"/>
              <w:jc w:val="left"/>
              <w:rPr>
                <w:rFonts w:cs="Arial"/>
              </w:rPr>
            </w:pPr>
            <w:proofErr w:type="gramStart"/>
            <w:r w:rsidRPr="00E82D41">
              <w:rPr>
                <w:rFonts w:cs="Arial"/>
              </w:rPr>
              <w:t xml:space="preserve">on </w:t>
            </w:r>
            <w:r w:rsidRPr="00544195">
              <w:rPr>
                <w:rFonts w:cs="Arial"/>
              </w:rPr>
              <w:t>the grounds that</w:t>
            </w:r>
            <w:proofErr w:type="gramEnd"/>
            <w:r w:rsidRPr="00544195">
              <w:rPr>
                <w:rFonts w:cs="Arial"/>
              </w:rPr>
              <w:t>:</w:t>
            </w:r>
          </w:p>
          <w:p w14:paraId="0D489D87" w14:textId="5179E899" w:rsidR="00130E38" w:rsidRPr="00544195" w:rsidRDefault="00E82D41" w:rsidP="00130E38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544195">
              <w:rPr>
                <w:rFonts w:cs="Arial"/>
                <w:b/>
                <w:sz w:val="12"/>
                <w:szCs w:val="12"/>
              </w:rPr>
              <w:t>Grounds in separate</w:t>
            </w:r>
            <w:r w:rsidR="00130E38" w:rsidRPr="00544195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45FA050B" w14:textId="77777777" w:rsidR="00E726DC" w:rsidRPr="00CC651A" w:rsidRDefault="00E726DC" w:rsidP="00E726DC">
            <w:pPr>
              <w:tabs>
                <w:tab w:val="left" w:pos="426"/>
                <w:tab w:val="right" w:pos="10206"/>
              </w:tabs>
              <w:spacing w:after="120"/>
              <w:ind w:left="447" w:right="142" w:hanging="447"/>
              <w:jc w:val="left"/>
              <w:rPr>
                <w:rFonts w:cs="Arial"/>
              </w:rPr>
            </w:pPr>
            <w:r w:rsidRPr="00544195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743AA244" w14:textId="0B589A4A" w:rsidR="00C76B19" w:rsidRPr="00C76B19" w:rsidRDefault="00C76B19" w:rsidP="00C76B19">
            <w:pPr>
              <w:spacing w:after="12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7FD2E949" w14:textId="5C1B680F" w:rsidR="006241B6" w:rsidRDefault="006241B6" w:rsidP="0067665A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AE7E52" w14:paraId="07C490AB" w14:textId="77777777" w:rsidTr="00E726DC">
        <w:tc>
          <w:tcPr>
            <w:tcW w:w="5000" w:type="pct"/>
          </w:tcPr>
          <w:p w14:paraId="5AE11CF0" w14:textId="77777777" w:rsidR="004B6959" w:rsidRPr="00E726DC" w:rsidRDefault="004B6959" w:rsidP="004B6959">
            <w:pPr>
              <w:spacing w:before="120"/>
              <w:jc w:val="left"/>
              <w:rPr>
                <w:rFonts w:cs="Arial"/>
                <w:b/>
              </w:rPr>
            </w:pPr>
            <w:r w:rsidRPr="00E726DC">
              <w:rPr>
                <w:rFonts w:cs="Arial"/>
                <w:b/>
              </w:rPr>
              <w:t>To the other parties: WARNING</w:t>
            </w:r>
          </w:p>
          <w:p w14:paraId="2D430FCF" w14:textId="77777777" w:rsidR="004B6959" w:rsidRDefault="004B6959" w:rsidP="00E726DC">
            <w:pPr>
              <w:spacing w:before="240" w:after="240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7345970" w14:textId="77777777" w:rsidR="004B6959" w:rsidRPr="00D6638D" w:rsidRDefault="004B6959" w:rsidP="004B6959">
            <w:pPr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If you wish to oppose the Application or make submissions about it:</w:t>
            </w:r>
          </w:p>
          <w:p w14:paraId="6E57F833" w14:textId="77777777" w:rsidR="004B6959" w:rsidRPr="00D6638D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>must</w:t>
            </w:r>
            <w:r w:rsidRPr="00D6638D">
              <w:rPr>
                <w:rFonts w:cs="Arial"/>
              </w:rPr>
              <w:t xml:space="preserve"> </w:t>
            </w:r>
            <w:r w:rsidRPr="00D6638D">
              <w:rPr>
                <w:rFonts w:cs="Arial"/>
                <w:b/>
              </w:rPr>
              <w:t>attend the hearing</w:t>
            </w:r>
            <w:r w:rsidRPr="00D6638D">
              <w:rPr>
                <w:rFonts w:cs="Arial"/>
              </w:rPr>
              <w:t xml:space="preserve"> and </w:t>
            </w:r>
          </w:p>
          <w:p w14:paraId="3FD9B204" w14:textId="0752AE6F" w:rsidR="004B6959" w:rsidRPr="004C2A93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D6638D"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 xml:space="preserve">must file and serve on all parties a Response </w:t>
            </w:r>
            <w:r w:rsidR="00A968EB">
              <w:rPr>
                <w:rFonts w:asciiTheme="minorHAnsi" w:hAnsiTheme="minorHAnsi" w:cs="Calibri"/>
                <w:b/>
              </w:rPr>
              <w:t>within</w:t>
            </w:r>
            <w:r w:rsidR="00A968EB" w:rsidRPr="009014E9">
              <w:rPr>
                <w:rFonts w:asciiTheme="minorHAnsi" w:hAnsiTheme="minorHAnsi" w:cs="Calibri"/>
                <w:b/>
              </w:rPr>
              <w:t xml:space="preserve"> </w:t>
            </w:r>
            <w:r w:rsidR="00A968EB">
              <w:rPr>
                <w:rFonts w:asciiTheme="minorHAnsi" w:hAnsiTheme="minorHAnsi" w:cs="Calibri"/>
                <w:b/>
              </w:rPr>
              <w:t>14</w:t>
            </w:r>
            <w:r w:rsidR="00A968EB"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A968EB" w:rsidRPr="009014E9">
              <w:rPr>
                <w:rFonts w:asciiTheme="minorHAnsi" w:hAnsiTheme="minorHAnsi" w:cs="Calibri"/>
                <w:b/>
              </w:rPr>
              <w:t xml:space="preserve">days </w:t>
            </w:r>
            <w:r w:rsidR="00A968EB">
              <w:rPr>
                <w:rFonts w:asciiTheme="minorHAnsi" w:hAnsiTheme="minorHAnsi" w:cs="Calibri"/>
                <w:b/>
              </w:rPr>
              <w:t>after service of the Application</w:t>
            </w:r>
            <w:r w:rsidRPr="004C2A93">
              <w:rPr>
                <w:rFonts w:cs="Arial"/>
              </w:rPr>
              <w:t xml:space="preserve"> and</w:t>
            </w:r>
          </w:p>
          <w:p w14:paraId="1D8F161A" w14:textId="651DC776" w:rsidR="004B6959" w:rsidRPr="004C2A93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4C2A93">
              <w:rPr>
                <w:rFonts w:cs="Arial"/>
              </w:rPr>
              <w:t>if you wish to rely on any facts in addition to or contrary to those relied on by th</w:t>
            </w:r>
            <w:r w:rsidR="00E726DC">
              <w:rPr>
                <w:rFonts w:cs="Arial"/>
              </w:rPr>
              <w:t>e party seeking the orders you</w:t>
            </w:r>
            <w:r w:rsidRPr="004C2A93">
              <w:rPr>
                <w:rFonts w:cs="Arial"/>
              </w:rPr>
              <w:t xml:space="preserve"> </w:t>
            </w:r>
            <w:r w:rsidRPr="004C2A93">
              <w:rPr>
                <w:rFonts w:cs="Arial"/>
                <w:b/>
              </w:rPr>
              <w:t>must</w:t>
            </w:r>
            <w:r w:rsidRPr="004C2A93">
              <w:rPr>
                <w:rFonts w:cs="Arial"/>
              </w:rPr>
              <w:t xml:space="preserve"> file and serve on all parties an Affidavit </w:t>
            </w:r>
            <w:r w:rsidR="00A968EB" w:rsidRPr="00A968EB">
              <w:rPr>
                <w:rFonts w:cs="Arial"/>
              </w:rPr>
              <w:t>within 14 days after service of the Application</w:t>
            </w:r>
            <w:r w:rsidRPr="004C2A93">
              <w:rPr>
                <w:rFonts w:cs="Arial"/>
              </w:rPr>
              <w:t>.</w:t>
            </w:r>
          </w:p>
          <w:p w14:paraId="1F89E28A" w14:textId="7B2F215F" w:rsidR="00A56093" w:rsidRPr="009D7203" w:rsidRDefault="004B6959" w:rsidP="00E726DC">
            <w:pPr>
              <w:spacing w:before="240" w:after="120"/>
              <w:jc w:val="left"/>
              <w:rPr>
                <w:rFonts w:asciiTheme="minorHAnsi" w:hAnsiTheme="minorHAnsi" w:cstheme="minorHAnsi"/>
              </w:rPr>
            </w:pPr>
            <w:r w:rsidRPr="00D6638D">
              <w:rPr>
                <w:rFonts w:cs="Arial"/>
              </w:rPr>
              <w:t xml:space="preserve">If you do not do so, the Court may </w:t>
            </w:r>
            <w:r w:rsidRPr="00D6638D">
              <w:rPr>
                <w:rFonts w:cs="Arial"/>
                <w:szCs w:val="22"/>
              </w:rPr>
              <w:t>proceed in your absence</w:t>
            </w:r>
            <w:r w:rsidRPr="00D6638D">
              <w:rPr>
                <w:rFonts w:cs="Arial"/>
              </w:rPr>
              <w:t xml:space="preserve"> and orders may be made </w:t>
            </w:r>
            <w:r w:rsidRPr="00D6638D">
              <w:rPr>
                <w:rFonts w:cs="Arial"/>
                <w:b/>
              </w:rPr>
              <w:t>finally determining</w:t>
            </w:r>
            <w:r w:rsidRPr="00D6638D">
              <w:rPr>
                <w:rFonts w:cs="Arial"/>
              </w:rPr>
              <w:t xml:space="preserve"> this proceeding </w:t>
            </w:r>
            <w:r w:rsidR="005F29C7">
              <w:rPr>
                <w:rFonts w:cs="Arial"/>
              </w:rPr>
              <w:t xml:space="preserve">(including as to costs) </w:t>
            </w:r>
            <w:r w:rsidRPr="00D6638D">
              <w:rPr>
                <w:rFonts w:cs="Arial"/>
              </w:rPr>
              <w:t>without further warning.</w:t>
            </w:r>
          </w:p>
        </w:tc>
      </w:tr>
    </w:tbl>
    <w:p w14:paraId="4037DC9E" w14:textId="77777777" w:rsidR="00DB47D7" w:rsidRPr="00900581" w:rsidRDefault="00DB47D7" w:rsidP="0067665A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47D7" w:rsidRPr="00900581" w14:paraId="3723BCE7" w14:textId="77777777" w:rsidTr="00897CD0">
        <w:tc>
          <w:tcPr>
            <w:tcW w:w="10457" w:type="dxa"/>
          </w:tcPr>
          <w:p w14:paraId="3A176347" w14:textId="77777777" w:rsidR="00DB47D7" w:rsidRPr="00900581" w:rsidRDefault="00DB47D7" w:rsidP="00E726DC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6372689A" w14:textId="782BF84D" w:rsidR="00DB47D7" w:rsidRPr="00900581" w:rsidRDefault="00DB47D7" w:rsidP="00E726DC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7112C567" w14:textId="77777777" w:rsidR="00DB47D7" w:rsidRDefault="00DB47D7" w:rsidP="0067665A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6959" w14:paraId="6D115374" w14:textId="77777777" w:rsidTr="004B6959">
        <w:tc>
          <w:tcPr>
            <w:tcW w:w="10457" w:type="dxa"/>
          </w:tcPr>
          <w:p w14:paraId="4F8D39CD" w14:textId="77777777" w:rsidR="004B6959" w:rsidRPr="00DE4411" w:rsidRDefault="004B6959" w:rsidP="00E726DC">
            <w:pPr>
              <w:spacing w:before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Accompanying</w:t>
            </w:r>
            <w:r w:rsidRPr="00DE4411">
              <w:rPr>
                <w:rFonts w:cs="Arial"/>
                <w:b/>
                <w:color w:val="000000" w:themeColor="text1"/>
              </w:rPr>
              <w:t xml:space="preserve"> Documents</w:t>
            </w:r>
          </w:p>
          <w:p w14:paraId="76D7A3AC" w14:textId="77777777" w:rsidR="008C17A2" w:rsidRPr="009300B8" w:rsidRDefault="008C17A2" w:rsidP="00E726DC">
            <w:pPr>
              <w:jc w:val="left"/>
              <w:rPr>
                <w:b/>
                <w:sz w:val="12"/>
              </w:rPr>
            </w:pPr>
            <w:r w:rsidRPr="009300B8">
              <w:rPr>
                <w:b/>
                <w:sz w:val="12"/>
              </w:rPr>
              <w:t>Mark appropriate section below with an ‘x’</w:t>
            </w:r>
          </w:p>
          <w:p w14:paraId="343BBAF5" w14:textId="4279F81F" w:rsidR="004B6959" w:rsidRPr="00DE4411" w:rsidRDefault="004B6959" w:rsidP="00E726DC">
            <w:pPr>
              <w:tabs>
                <w:tab w:val="right" w:pos="10773"/>
              </w:tabs>
              <w:spacing w:before="240" w:after="24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Accompanying </w:t>
            </w:r>
            <w:r w:rsidR="00873E4E">
              <w:rPr>
                <w:rFonts w:cs="Arial"/>
                <w:color w:val="000000" w:themeColor="text1"/>
              </w:rPr>
              <w:t xml:space="preserve">service of </w:t>
            </w:r>
            <w:r>
              <w:rPr>
                <w:rFonts w:cs="Arial"/>
                <w:color w:val="000000" w:themeColor="text1"/>
              </w:rPr>
              <w:t>this Application</w:t>
            </w:r>
            <w:r w:rsidRPr="00DE4411">
              <w:rPr>
                <w:rFonts w:cs="Arial"/>
                <w:color w:val="000000" w:themeColor="text1"/>
              </w:rPr>
              <w:t xml:space="preserve"> is a:</w:t>
            </w:r>
          </w:p>
          <w:p w14:paraId="29388867" w14:textId="51EEE59D" w:rsidR="008C17A2" w:rsidRDefault="00E726DC" w:rsidP="00E726DC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8C17A2" w:rsidRPr="00072709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8C17A2" w:rsidRPr="005C3EEB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</w:p>
          <w:p w14:paraId="78D5AD22" w14:textId="64D3A819" w:rsidR="008C17A2" w:rsidRDefault="008C17A2" w:rsidP="00E726DC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E726DC">
              <w:rPr>
                <w:rFonts w:asciiTheme="minorHAnsi" w:hAnsiTheme="minorHAnsi" w:cs="Calibri"/>
                <w:color w:val="000000" w:themeColor="text1"/>
              </w:rPr>
              <w:tab/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Supporting Affidavit </w:t>
            </w:r>
            <w:r w:rsidRPr="005C3EEB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  <w:r w:rsidR="00873E4E" w:rsidRPr="005C3EEB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(must be filed and served)</w:t>
            </w:r>
          </w:p>
          <w:p w14:paraId="385FE9C3" w14:textId="54EBA654" w:rsidR="008C17A2" w:rsidRPr="00072709" w:rsidRDefault="005105A5" w:rsidP="00E726DC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E726DC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8C17A2" w:rsidRPr="00072709">
              <w:rPr>
                <w:rFonts w:asciiTheme="minorHAnsi" w:hAnsiTheme="minorHAnsi" w:cs="Calibri"/>
                <w:color w:val="000000" w:themeColor="text1"/>
              </w:rPr>
              <w:t>]</w:t>
            </w:r>
            <w:proofErr w:type="gramEnd"/>
            <w:r w:rsidR="00E726DC">
              <w:rPr>
                <w:rFonts w:asciiTheme="minorHAnsi" w:hAnsiTheme="minorHAnsi" w:cs="Calibri"/>
                <w:color w:val="000000" w:themeColor="text1"/>
              </w:rPr>
              <w:tab/>
            </w:r>
            <w:r w:rsidR="008C17A2">
              <w:rPr>
                <w:rFonts w:asciiTheme="minorHAnsi" w:hAnsiTheme="minorHAnsi" w:cs="Calibri"/>
                <w:color w:val="000000" w:themeColor="text1"/>
              </w:rPr>
              <w:t xml:space="preserve">A copy of the original decision that is the subject of this Appeal </w:t>
            </w:r>
            <w:r w:rsidR="008C17A2" w:rsidRPr="005C3EEB">
              <w:rPr>
                <w:rFonts w:asciiTheme="minorHAnsi" w:hAnsiTheme="minorHAnsi" w:cs="Calibri"/>
                <w:color w:val="000000" w:themeColor="text1"/>
                <w:sz w:val="16"/>
              </w:rPr>
              <w:t>(</w:t>
            </w:r>
            <w:r w:rsidR="008C17A2"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mandatory</w:t>
            </w:r>
            <w:r w:rsidR="00873E4E"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– may be exhibited to the supporting affidavit</w:t>
            </w:r>
            <w:r w:rsidR="008C17A2"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)</w:t>
            </w:r>
            <w:r w:rsidR="00873E4E"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(must be filed and served)</w:t>
            </w:r>
          </w:p>
          <w:p w14:paraId="5297B3C8" w14:textId="514ECA44" w:rsidR="008C17A2" w:rsidRPr="005C3EEB" w:rsidRDefault="008C17A2" w:rsidP="00E726DC">
            <w:pPr>
              <w:ind w:left="567" w:hanging="567"/>
              <w:jc w:val="left"/>
              <w:rPr>
                <w:sz w:val="22"/>
              </w:rPr>
            </w:pPr>
            <w:r w:rsidRPr="00072709">
              <w:t xml:space="preserve">[   </w:t>
            </w:r>
            <w:r>
              <w:t xml:space="preserve"> </w:t>
            </w:r>
            <w:r w:rsidR="00E726DC">
              <w:t xml:space="preserve"> </w:t>
            </w:r>
            <w:proofErr w:type="gramStart"/>
            <w:r w:rsidR="00E726DC">
              <w:t xml:space="preserve">  ]</w:t>
            </w:r>
            <w:proofErr w:type="gramEnd"/>
            <w:r w:rsidR="00E726DC">
              <w:tab/>
            </w:r>
            <w:r w:rsidRPr="00072709">
              <w:t xml:space="preserve">Notice to Respondent Served Interstate </w:t>
            </w:r>
            <w:r w:rsidRPr="005C3EEB">
              <w:rPr>
                <w:sz w:val="18"/>
              </w:rPr>
              <w:t>(mandatory if address of respondent or interested party is interstate)</w:t>
            </w:r>
          </w:p>
          <w:p w14:paraId="20D8E69C" w14:textId="1203B2A9" w:rsidR="008C17A2" w:rsidRPr="005C3EEB" w:rsidRDefault="008C17A2" w:rsidP="00E726DC">
            <w:pPr>
              <w:tabs>
                <w:tab w:val="left" w:pos="557"/>
              </w:tabs>
              <w:ind w:left="567" w:hanging="567"/>
              <w:jc w:val="left"/>
              <w:rPr>
                <w:sz w:val="22"/>
              </w:rPr>
            </w:pPr>
            <w:r w:rsidRPr="00072709">
              <w:t xml:space="preserve">[    </w:t>
            </w:r>
            <w:r>
              <w:t xml:space="preserve"> </w:t>
            </w:r>
            <w:proofErr w:type="gramStart"/>
            <w:r w:rsidRPr="00072709">
              <w:t xml:space="preserve">  ]</w:t>
            </w:r>
            <w:proofErr w:type="gramEnd"/>
            <w:r w:rsidR="00E726DC">
              <w:tab/>
            </w:r>
            <w:r w:rsidRPr="00072709">
              <w:t xml:space="preserve">Notice to Respondent Served in New Zealand </w:t>
            </w:r>
            <w:r w:rsidRPr="005C3EEB">
              <w:rPr>
                <w:sz w:val="18"/>
              </w:rPr>
              <w:t>(mandatory if address of one party to be served is in New Zealand)</w:t>
            </w:r>
          </w:p>
          <w:p w14:paraId="3C13B82D" w14:textId="7FDF7E3A" w:rsidR="008C17A2" w:rsidRPr="00072709" w:rsidRDefault="00E726DC" w:rsidP="00E726DC">
            <w:pPr>
              <w:ind w:left="567" w:hanging="567"/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>
              <w:tab/>
            </w:r>
            <w:r w:rsidR="008C17A2" w:rsidRPr="00980F5D">
              <w:t>Notice to Respondent Served outside Australia</w:t>
            </w:r>
            <w:r w:rsidR="008C17A2" w:rsidRPr="005C3EEB">
              <w:rPr>
                <w:sz w:val="16"/>
              </w:rPr>
              <w:t xml:space="preserve"> </w:t>
            </w:r>
            <w:r w:rsidR="008C17A2" w:rsidRPr="005C3EEB">
              <w:rPr>
                <w:sz w:val="18"/>
              </w:rPr>
              <w:t>(mandatory if address of one party served is outside Australia but not in New Zealand)</w:t>
            </w:r>
          </w:p>
          <w:p w14:paraId="309C9447" w14:textId="03CFE132" w:rsidR="00DB47D7" w:rsidRDefault="00E726DC" w:rsidP="00E726DC">
            <w:pPr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B629BC">
              <w:rPr>
                <w:color w:val="000000" w:themeColor="text1"/>
              </w:rPr>
              <w:t xml:space="preserve">[     </w:t>
            </w:r>
            <w:proofErr w:type="gramStart"/>
            <w:r w:rsidRPr="00B629BC">
              <w:rPr>
                <w:color w:val="000000" w:themeColor="text1"/>
              </w:rPr>
              <w:t xml:space="preserve">  ]</w:t>
            </w:r>
            <w:proofErr w:type="gramEnd"/>
            <w:r>
              <w:rPr>
                <w:color w:val="000000" w:themeColor="text1"/>
              </w:rPr>
              <w:tab/>
            </w:r>
            <w:r w:rsidR="00DB47D7">
              <w:rPr>
                <w:rFonts w:asciiTheme="minorHAnsi" w:hAnsiTheme="minorHAnsi" w:cs="Calibri"/>
                <w:color w:val="000000" w:themeColor="text1"/>
              </w:rPr>
              <w:t>If other additional document(s) please document them below:</w:t>
            </w:r>
          </w:p>
          <w:p w14:paraId="58FEDE14" w14:textId="77777777" w:rsidR="00E726DC" w:rsidRDefault="00E726DC" w:rsidP="00E726DC">
            <w:pPr>
              <w:spacing w:after="120"/>
              <w:ind w:left="1134" w:hanging="567"/>
              <w:rPr>
                <w:rFonts w:asciiTheme="minorHAnsi" w:hAnsiTheme="minorHAnsi" w:cs="Calibri"/>
                <w:color w:val="000000" w:themeColor="text1"/>
              </w:rPr>
            </w:pPr>
          </w:p>
          <w:p w14:paraId="4DD7DB9F" w14:textId="41FE5A03" w:rsidR="00FF137A" w:rsidRDefault="00FF137A" w:rsidP="00E726DC">
            <w:pPr>
              <w:ind w:left="567" w:hanging="567"/>
              <w:rPr>
                <w:rFonts w:asciiTheme="minorHAnsi" w:hAnsiTheme="minorHAnsi" w:cs="Calibri"/>
                <w:b/>
              </w:rPr>
            </w:pPr>
          </w:p>
        </w:tc>
      </w:tr>
    </w:tbl>
    <w:p w14:paraId="79A742BF" w14:textId="77777777" w:rsidR="00742961" w:rsidRDefault="00742961" w:rsidP="0067665A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42961" w14:paraId="6368A421" w14:textId="77777777" w:rsidTr="00742961">
        <w:tc>
          <w:tcPr>
            <w:tcW w:w="10457" w:type="dxa"/>
          </w:tcPr>
          <w:p w14:paraId="6D1EEC73" w14:textId="55CDDCEF" w:rsidR="00742961" w:rsidRDefault="00742961" w:rsidP="000C2327">
            <w:pPr>
              <w:spacing w:before="120" w:after="240"/>
              <w:rPr>
                <w:rFonts w:asciiTheme="minorHAnsi" w:hAnsiTheme="minorHAnsi" w:cs="Calibri"/>
                <w:b/>
              </w:rPr>
            </w:pPr>
            <w:r w:rsidRPr="00742961">
              <w:rPr>
                <w:rFonts w:asciiTheme="minorHAnsi" w:hAnsiTheme="minorHAnsi" w:cs="Calibri"/>
                <w:b/>
              </w:rPr>
              <w:t>Note to Parties</w:t>
            </w:r>
          </w:p>
          <w:p w14:paraId="48DD0DD6" w14:textId="05C26266" w:rsidR="00742961" w:rsidRPr="00DB47D7" w:rsidRDefault="00742961" w:rsidP="00FF137A">
            <w:pPr>
              <w:spacing w:after="120"/>
              <w:rPr>
                <w:rFonts w:cs="Arial"/>
              </w:rPr>
            </w:pPr>
            <w:r w:rsidRPr="00E82D41">
              <w:rPr>
                <w:rFonts w:cs="Arial"/>
                <w:color w:val="000000" w:themeColor="text1"/>
              </w:rPr>
              <w:t xml:space="preserve">There </w:t>
            </w:r>
            <w:r w:rsidR="00FF137A" w:rsidRPr="00E82D41">
              <w:rPr>
                <w:rFonts w:cs="Arial"/>
                <w:color w:val="000000" w:themeColor="text1"/>
              </w:rPr>
              <w:t>can be</w:t>
            </w:r>
            <w:r w:rsidRPr="00E82D41">
              <w:rPr>
                <w:rFonts w:cs="Arial"/>
                <w:color w:val="000000" w:themeColor="text1"/>
              </w:rPr>
              <w:t xml:space="preserve"> </w:t>
            </w:r>
            <w:r w:rsidRPr="00E82D41">
              <w:rPr>
                <w:rFonts w:cs="Arial"/>
              </w:rPr>
              <w:t>cost</w:t>
            </w:r>
            <w:r>
              <w:rPr>
                <w:rFonts w:cs="Arial"/>
              </w:rPr>
              <w:t xml:space="preserve"> penalties for making an unsuccessful Appeal or resisting a successful Appeal.</w:t>
            </w:r>
          </w:p>
        </w:tc>
      </w:tr>
    </w:tbl>
    <w:p w14:paraId="3D07E034" w14:textId="77777777" w:rsidR="00742961" w:rsidRDefault="00742961" w:rsidP="00FE6967">
      <w:pPr>
        <w:rPr>
          <w:rFonts w:asciiTheme="minorHAnsi" w:hAnsiTheme="minorHAnsi" w:cs="Calibri"/>
          <w:b/>
        </w:rPr>
      </w:pPr>
    </w:p>
    <w:p w14:paraId="0C61E264" w14:textId="5706A69A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353234AB" w14:textId="621B4BFA" w:rsidR="00742961" w:rsidRDefault="0074296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4C3E9714" w14:textId="77777777" w:rsidR="00742961" w:rsidRPr="00900581" w:rsidRDefault="0074296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42961" w:rsidRPr="00900581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1236" w14:textId="77777777" w:rsidR="00ED0938" w:rsidRDefault="00ED0938" w:rsidP="00F437EE">
      <w:r>
        <w:separator/>
      </w:r>
    </w:p>
  </w:endnote>
  <w:endnote w:type="continuationSeparator" w:id="0">
    <w:p w14:paraId="5287DC84" w14:textId="77777777" w:rsidR="00ED0938" w:rsidRDefault="00ED093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F41A" w14:textId="77777777" w:rsidR="00E007AD" w:rsidRDefault="00E00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C5B9" w14:textId="77777777" w:rsidR="00E007AD" w:rsidRDefault="00E00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E4BA" w14:textId="77777777" w:rsidR="00E007AD" w:rsidRDefault="00E00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77F74" w14:textId="77777777" w:rsidR="00ED0938" w:rsidRDefault="00ED0938" w:rsidP="00F437EE">
      <w:r>
        <w:separator/>
      </w:r>
    </w:p>
  </w:footnote>
  <w:footnote w:type="continuationSeparator" w:id="0">
    <w:p w14:paraId="0E3293E1" w14:textId="77777777" w:rsidR="00ED0938" w:rsidRDefault="00ED093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8D6D3" w14:textId="77777777" w:rsidR="00E007AD" w:rsidRDefault="00E00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DEEC" w14:textId="36179BA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34EC0">
      <w:rPr>
        <w:lang w:val="en-US"/>
      </w:rPr>
      <w:t>5</w:t>
    </w:r>
    <w:r w:rsidR="00E007AD">
      <w:rPr>
        <w:lang w:val="en-US"/>
      </w:rPr>
      <w:t>D</w:t>
    </w:r>
  </w:p>
  <w:p w14:paraId="7A17DE78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0322" w14:textId="10CF86AB" w:rsidR="00E92F2A" w:rsidRDefault="00E447A9" w:rsidP="0077696D">
    <w:pPr>
      <w:pStyle w:val="Header"/>
      <w:rPr>
        <w:lang w:val="en-US"/>
      </w:rPr>
    </w:pPr>
    <w:r>
      <w:rPr>
        <w:lang w:val="en-US"/>
      </w:rPr>
      <w:t xml:space="preserve">Form </w:t>
    </w:r>
    <w:r w:rsidR="007E6CEA">
      <w:rPr>
        <w:lang w:val="en-US"/>
      </w:rPr>
      <w:t>5</w:t>
    </w:r>
    <w:r w:rsidR="00E007AD">
      <w:rPr>
        <w:lang w:val="en-US"/>
      </w:rPr>
      <w:t>D</w:t>
    </w:r>
  </w:p>
  <w:p w14:paraId="57ED506B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C2F2B69" w14:textId="51164679" w:rsidR="000A6DD3" w:rsidRPr="00B653FE" w:rsidRDefault="005C0EBC" w:rsidP="005C0EBC">
          <w:pPr>
            <w:pStyle w:val="Footer"/>
            <w:tabs>
              <w:tab w:val="clear" w:pos="4153"/>
              <w:tab w:val="clear" w:pos="8306"/>
              <w:tab w:val="left" w:pos="2553"/>
            </w:tabs>
          </w:pPr>
          <w:r>
            <w:tab/>
          </w: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12C"/>
    <w:multiLevelType w:val="hybridMultilevel"/>
    <w:tmpl w:val="5E88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2F2"/>
    <w:multiLevelType w:val="hybridMultilevel"/>
    <w:tmpl w:val="C35C4BF6"/>
    <w:lvl w:ilvl="0" w:tplc="7A2C5E14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7331C"/>
    <w:multiLevelType w:val="hybridMultilevel"/>
    <w:tmpl w:val="CA546C80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2CC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327"/>
    <w:rsid w:val="000C54F8"/>
    <w:rsid w:val="000C56A9"/>
    <w:rsid w:val="000C60A3"/>
    <w:rsid w:val="000C62CF"/>
    <w:rsid w:val="000C754B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0E38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4EC0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DE2"/>
    <w:rsid w:val="00277E66"/>
    <w:rsid w:val="002838ED"/>
    <w:rsid w:val="0028478D"/>
    <w:rsid w:val="00284927"/>
    <w:rsid w:val="00284A21"/>
    <w:rsid w:val="00285FC0"/>
    <w:rsid w:val="00286AE5"/>
    <w:rsid w:val="00290026"/>
    <w:rsid w:val="00290A8D"/>
    <w:rsid w:val="00292206"/>
    <w:rsid w:val="0029446E"/>
    <w:rsid w:val="00294DC7"/>
    <w:rsid w:val="00295294"/>
    <w:rsid w:val="00295FC0"/>
    <w:rsid w:val="002973E4"/>
    <w:rsid w:val="00297FC2"/>
    <w:rsid w:val="002A0F2C"/>
    <w:rsid w:val="002A1CDF"/>
    <w:rsid w:val="002A27CA"/>
    <w:rsid w:val="002A420C"/>
    <w:rsid w:val="002B13E8"/>
    <w:rsid w:val="002B1773"/>
    <w:rsid w:val="002B1A02"/>
    <w:rsid w:val="002B1F46"/>
    <w:rsid w:val="002B2EF5"/>
    <w:rsid w:val="002B3B07"/>
    <w:rsid w:val="002B3F19"/>
    <w:rsid w:val="002B4987"/>
    <w:rsid w:val="002B6A3C"/>
    <w:rsid w:val="002B6CF7"/>
    <w:rsid w:val="002C19EC"/>
    <w:rsid w:val="002C1DF8"/>
    <w:rsid w:val="002C23EC"/>
    <w:rsid w:val="002C4FBF"/>
    <w:rsid w:val="002D025F"/>
    <w:rsid w:val="002D71E9"/>
    <w:rsid w:val="002E1E66"/>
    <w:rsid w:val="002E2BA9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630B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2E4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656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398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440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18E1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74B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569D"/>
    <w:rsid w:val="004B6959"/>
    <w:rsid w:val="004C16CE"/>
    <w:rsid w:val="004C2A93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1F0"/>
    <w:rsid w:val="004F61E8"/>
    <w:rsid w:val="00500F9E"/>
    <w:rsid w:val="005012CC"/>
    <w:rsid w:val="00501DC8"/>
    <w:rsid w:val="00501E0A"/>
    <w:rsid w:val="00505616"/>
    <w:rsid w:val="0050636B"/>
    <w:rsid w:val="0050711B"/>
    <w:rsid w:val="005105A5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4195"/>
    <w:rsid w:val="00545B95"/>
    <w:rsid w:val="00546E55"/>
    <w:rsid w:val="00547FDA"/>
    <w:rsid w:val="00551FBF"/>
    <w:rsid w:val="0055276C"/>
    <w:rsid w:val="005531C0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3CF"/>
    <w:rsid w:val="005A0EF3"/>
    <w:rsid w:val="005A17AA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0EBC"/>
    <w:rsid w:val="005C264B"/>
    <w:rsid w:val="005C2A9A"/>
    <w:rsid w:val="005C3948"/>
    <w:rsid w:val="005C3EEB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9C7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8C8"/>
    <w:rsid w:val="00610EB8"/>
    <w:rsid w:val="00611EF9"/>
    <w:rsid w:val="00611F4E"/>
    <w:rsid w:val="00612088"/>
    <w:rsid w:val="00612865"/>
    <w:rsid w:val="00612DA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34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65A"/>
    <w:rsid w:val="006813E8"/>
    <w:rsid w:val="00681F0E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21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2D0"/>
    <w:rsid w:val="006D5B4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6FAF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961"/>
    <w:rsid w:val="00745AD8"/>
    <w:rsid w:val="00745F5C"/>
    <w:rsid w:val="00746F25"/>
    <w:rsid w:val="00747DD9"/>
    <w:rsid w:val="00747F98"/>
    <w:rsid w:val="00750811"/>
    <w:rsid w:val="00751AC9"/>
    <w:rsid w:val="00753A82"/>
    <w:rsid w:val="00753C5E"/>
    <w:rsid w:val="00753FE5"/>
    <w:rsid w:val="00754166"/>
    <w:rsid w:val="00754EE2"/>
    <w:rsid w:val="00755624"/>
    <w:rsid w:val="00757DD0"/>
    <w:rsid w:val="00760117"/>
    <w:rsid w:val="00761070"/>
    <w:rsid w:val="00761C20"/>
    <w:rsid w:val="00764E88"/>
    <w:rsid w:val="0077167F"/>
    <w:rsid w:val="00771B5D"/>
    <w:rsid w:val="00774058"/>
    <w:rsid w:val="0077696D"/>
    <w:rsid w:val="007769E8"/>
    <w:rsid w:val="0077731F"/>
    <w:rsid w:val="00780711"/>
    <w:rsid w:val="0078292E"/>
    <w:rsid w:val="00783652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6BAB"/>
    <w:rsid w:val="007E6CEA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626"/>
    <w:rsid w:val="00827C95"/>
    <w:rsid w:val="0083130E"/>
    <w:rsid w:val="00831499"/>
    <w:rsid w:val="00831926"/>
    <w:rsid w:val="00832ACC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532F"/>
    <w:rsid w:val="00856CB4"/>
    <w:rsid w:val="00860A0E"/>
    <w:rsid w:val="00863C1F"/>
    <w:rsid w:val="00865B2D"/>
    <w:rsid w:val="00866024"/>
    <w:rsid w:val="008665F8"/>
    <w:rsid w:val="008709B6"/>
    <w:rsid w:val="00873E4E"/>
    <w:rsid w:val="008747BE"/>
    <w:rsid w:val="008750F9"/>
    <w:rsid w:val="0088184C"/>
    <w:rsid w:val="00881B74"/>
    <w:rsid w:val="008824B2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17A2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2FE6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F5D"/>
    <w:rsid w:val="00982901"/>
    <w:rsid w:val="00983AD1"/>
    <w:rsid w:val="0098456D"/>
    <w:rsid w:val="00985B8B"/>
    <w:rsid w:val="00995A31"/>
    <w:rsid w:val="00996400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6E0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203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31C2"/>
    <w:rsid w:val="00A25A54"/>
    <w:rsid w:val="00A25B66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6093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6080"/>
    <w:rsid w:val="00A8080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8EB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1FC8"/>
    <w:rsid w:val="00AD5E4C"/>
    <w:rsid w:val="00AD6894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29BC"/>
    <w:rsid w:val="00B648EC"/>
    <w:rsid w:val="00B653FE"/>
    <w:rsid w:val="00B65CE2"/>
    <w:rsid w:val="00B67E45"/>
    <w:rsid w:val="00B70AF2"/>
    <w:rsid w:val="00B72EFC"/>
    <w:rsid w:val="00B73100"/>
    <w:rsid w:val="00B75809"/>
    <w:rsid w:val="00B775A4"/>
    <w:rsid w:val="00B8093F"/>
    <w:rsid w:val="00B810B0"/>
    <w:rsid w:val="00B821E5"/>
    <w:rsid w:val="00B84B4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771"/>
    <w:rsid w:val="00BD30E1"/>
    <w:rsid w:val="00BD37BD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247"/>
    <w:rsid w:val="00C76B19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B2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B34"/>
    <w:rsid w:val="00CC651A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6028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81D2F"/>
    <w:rsid w:val="00D82420"/>
    <w:rsid w:val="00D82D01"/>
    <w:rsid w:val="00D8326A"/>
    <w:rsid w:val="00D8712B"/>
    <w:rsid w:val="00D9124E"/>
    <w:rsid w:val="00D921DC"/>
    <w:rsid w:val="00D92682"/>
    <w:rsid w:val="00D95971"/>
    <w:rsid w:val="00D9771C"/>
    <w:rsid w:val="00D97B10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7D7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07AD"/>
    <w:rsid w:val="00E01FDF"/>
    <w:rsid w:val="00E0556C"/>
    <w:rsid w:val="00E057AD"/>
    <w:rsid w:val="00E063BE"/>
    <w:rsid w:val="00E06D43"/>
    <w:rsid w:val="00E07156"/>
    <w:rsid w:val="00E137F3"/>
    <w:rsid w:val="00E14298"/>
    <w:rsid w:val="00E146E6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3D1A"/>
    <w:rsid w:val="00E550F8"/>
    <w:rsid w:val="00E552CD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726DC"/>
    <w:rsid w:val="00E7293F"/>
    <w:rsid w:val="00E72F4E"/>
    <w:rsid w:val="00E8006E"/>
    <w:rsid w:val="00E81BE3"/>
    <w:rsid w:val="00E82D41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0938"/>
    <w:rsid w:val="00ED28E1"/>
    <w:rsid w:val="00ED6D8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7B1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137A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2">
    <w:name w:val="Table Grid2"/>
    <w:basedOn w:val="TableNormal"/>
    <w:next w:val="TableGrid"/>
    <w:uiPriority w:val="59"/>
    <w:rsid w:val="00A56093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726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726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A587546</value>
    </field>
    <field name="Objective-Title">
      <value order="0">Form 5 Appeal Against Administration Decision (S)</value>
    </field>
    <field name="Objective-Description">
      <value order="0"/>
    </field>
    <field name="Objective-CreationStamp">
      <value order="0">2019-07-23T23:19:25Z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2019-09-18T23:38:54Z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vA1056135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D41563B-9AC2-4EFB-9924-99FDCA45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6EBECB45</Template>
  <TotalTime>42</TotalTime>
  <Pages>3</Pages>
  <Words>710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5D Plaint Note - Originating Application - Appeal Against Administrative Decision</dc:title>
  <dc:subject/>
  <dc:creator>Courts Administration Authority</dc:creator>
  <cp:keywords/>
  <dc:description/>
  <cp:revision>2</cp:revision>
  <cp:lastPrinted>2019-05-23T22:52:00Z</cp:lastPrinted>
  <dcterms:created xsi:type="dcterms:W3CDTF">2020-02-04T05:53:00Z</dcterms:created>
  <dcterms:modified xsi:type="dcterms:W3CDTF">2020-05-01T02:28:00Z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A587546</vt:lpwstr>
  </property>
  <property fmtid="{D5CDD505-2E9C-101B-9397-08002B2CF9AE}" pid="4" name="Objective-Title">
    <vt:lpwstr>Form 5 Appeal Against Administration Decision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2019-07-24T00:59:53Z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2019-09-18T23:38:54Z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vA1056135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